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37" w:rsidRDefault="00A62137" w:rsidP="00FD39E4">
      <w:pPr>
        <w:pStyle w:val="NormalWeb"/>
        <w:spacing w:before="0" w:beforeAutospacing="0" w:after="0" w:afterAutospacing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9pt;margin-top:-9pt;width:465.9pt;height:90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A62137" w:rsidRDefault="00A62137" w:rsidP="00FD39E4">
      <w:pPr>
        <w:pStyle w:val="Normal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Web"/>
        <w:spacing w:before="0" w:beforeAutospacing="0" w:after="0" w:afterAutospacing="0"/>
        <w:jc w:val="right"/>
      </w:pPr>
      <w:r>
        <w:t>Alla Dirigente S</w:t>
      </w:r>
      <w:r w:rsidRPr="00FD39E4">
        <w:t xml:space="preserve">colastica </w:t>
      </w:r>
    </w:p>
    <w:p w:rsidR="00A62137" w:rsidRPr="00FD39E4" w:rsidRDefault="00A62137" w:rsidP="00FD39E4">
      <w:pPr>
        <w:pStyle w:val="NormalWeb"/>
        <w:spacing w:before="0" w:beforeAutospacing="0" w:after="0" w:afterAutospacing="0"/>
        <w:jc w:val="right"/>
      </w:pPr>
      <w:r w:rsidRPr="00FD39E4">
        <w:t>Alla DSGA</w:t>
      </w:r>
    </w:p>
    <w:p w:rsidR="00A62137" w:rsidRPr="00FD39E4" w:rsidRDefault="00A62137" w:rsidP="00FD39E4">
      <w:pPr>
        <w:pStyle w:val="NormalWeb"/>
        <w:spacing w:before="0" w:beforeAutospacing="0" w:after="0" w:afterAutospacing="0"/>
        <w:jc w:val="right"/>
      </w:pPr>
      <w:r w:rsidRPr="00FD39E4">
        <w:t>Istituto Omnicomprensivo</w:t>
      </w:r>
    </w:p>
    <w:p w:rsidR="00A62137" w:rsidRPr="00FD39E4" w:rsidRDefault="00A62137" w:rsidP="00FD39E4">
      <w:pPr>
        <w:pStyle w:val="NormalWeb"/>
        <w:spacing w:before="0" w:beforeAutospacing="0" w:after="0" w:afterAutospacing="0"/>
        <w:jc w:val="right"/>
      </w:pPr>
      <w:r w:rsidRPr="00FD39E4">
        <w:t>Filadelfia</w:t>
      </w:r>
    </w:p>
    <w:p w:rsidR="00A62137" w:rsidRPr="00FD39E4" w:rsidRDefault="00A62137" w:rsidP="00FD39E4">
      <w:pPr>
        <w:pStyle w:val="Normal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Web"/>
        <w:spacing w:before="0" w:beforeAutospacing="0" w:after="0" w:afterAutospacing="0"/>
        <w:rPr>
          <w:b/>
        </w:rPr>
      </w:pPr>
      <w:r w:rsidRPr="00FD39E4">
        <w:rPr>
          <w:b/>
        </w:rPr>
        <w:t>Oggetto: Dichiarazione prestazione attività aggiuntive a.s. 2016/2017</w:t>
      </w:r>
    </w:p>
    <w:p w:rsidR="00A62137" w:rsidRPr="00FD39E4" w:rsidRDefault="00A62137" w:rsidP="00FD39E4">
      <w:pPr>
        <w:pStyle w:val="NormalWeb"/>
        <w:spacing w:before="0" w:beforeAutospacing="0" w:after="0" w:afterAutospacing="0"/>
        <w:rPr>
          <w:b/>
        </w:rPr>
      </w:pPr>
    </w:p>
    <w:p w:rsidR="00A62137" w:rsidRPr="00FD39E4" w:rsidRDefault="00A62137" w:rsidP="00FD39E4">
      <w:pPr>
        <w:pStyle w:val="NormalWeb"/>
        <w:spacing w:before="0" w:beforeAutospacing="0" w:after="0" w:afterAutospacing="0"/>
        <w:rPr>
          <w:b/>
        </w:rPr>
      </w:pPr>
    </w:p>
    <w:p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Il/La sottoscritto/a ____________________________________docente a tempo determinato / indeterminato, in servizio presso questo Istituto, ai fini della corresponsione dei compensi previsti dal Contratto Integrativo d’Istituto, </w:t>
      </w:r>
    </w:p>
    <w:p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DICHIARA</w:t>
      </w:r>
    </w:p>
    <w:p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sotto la propria responsabilità di avere svolto , nell’anno scolastico 2016/2017, le seguenti attività: </w:t>
      </w:r>
    </w:p>
    <w:p w:rsidR="00A62137" w:rsidRPr="00FD39E4" w:rsidRDefault="00A62137" w:rsidP="00FD39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ATTIVITA’ PREVISTE DALLA CONTRATTAZIONE DI 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"/>
        <w:gridCol w:w="3714"/>
        <w:gridCol w:w="3223"/>
        <w:gridCol w:w="2409"/>
      </w:tblGrid>
      <w:tr w:rsidR="00A62137" w:rsidRPr="0063362C" w:rsidTr="0063362C">
        <w:tc>
          <w:tcPr>
            <w:tcW w:w="4113" w:type="dxa"/>
            <w:gridSpan w:val="2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BARRARE CON X</w:t>
            </w:r>
          </w:p>
        </w:tc>
        <w:tc>
          <w:tcPr>
            <w:tcW w:w="3223" w:type="dxa"/>
          </w:tcPr>
          <w:p w:rsidR="00A62137" w:rsidRDefault="00A62137" w:rsidP="000B320F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ORE </w:t>
            </w:r>
          </w:p>
          <w:p w:rsidR="00A62137" w:rsidRPr="0063362C" w:rsidRDefault="00A62137" w:rsidP="000B320F">
            <w:pPr>
              <w:pStyle w:val="NormalWeb"/>
              <w:spacing w:before="0" w:beforeAutospacing="0" w:after="0" w:afterAutospacing="0"/>
              <w:jc w:val="center"/>
            </w:pPr>
            <w:r w:rsidRPr="0063362C">
              <w:t>A CURA DEL DOCENTE</w:t>
            </w:r>
          </w:p>
        </w:tc>
        <w:tc>
          <w:tcPr>
            <w:tcW w:w="2409" w:type="dxa"/>
          </w:tcPr>
          <w:p w:rsidR="00A62137" w:rsidRPr="0063362C" w:rsidRDefault="00A62137" w:rsidP="000B320F">
            <w:pPr>
              <w:pStyle w:val="NormalWeb"/>
              <w:spacing w:before="0" w:beforeAutospacing="0" w:after="0" w:afterAutospacing="0"/>
              <w:jc w:val="center"/>
            </w:pPr>
            <w:r w:rsidRPr="0063362C">
              <w:t>A CURA DELL’UFFICIO</w:t>
            </w: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COLLABORATORE DEL DIRIGENTE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RESPONSABILE DI SEDE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 xml:space="preserve">SOSTITUTO DEL RESPONSABILE 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SUPPORTO AL RUP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RSPP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SPP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COORDINATORE DI CLASSE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COORDINATORE DI DIPARTIMENTO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ORIENTAMENTO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ANIMATORE DIGITALE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TEAM DIGITALE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COMMISSIONE VALUTAZIONE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RESPONSABILE RAV - PDM E VALUTAZIONE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FUNZIONE STRUMENTALE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TUTOR DOCENTE NEOIMMESSO IN RUOLO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COMMISSIONE FORMAZIONE CLASSI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COMMISSIONE ELETTORALE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VIAGGI DI I</w:t>
            </w:r>
            <w:r>
              <w:t>S</w:t>
            </w:r>
            <w:r w:rsidRPr="0063362C">
              <w:t>TRUZIONE E VISITE GUIDATE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ORARIO LICEO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43"/>
        </w:trPr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UNICEF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OLIMPIADI DELLA FISICA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 xml:space="preserve">OLIMPIADI DI MATEMATICA </w:t>
            </w:r>
            <w:r w:rsidRPr="000B320F">
              <w:rPr>
                <w:sz w:val="20"/>
                <w:szCs w:val="20"/>
              </w:rPr>
              <w:t>(SE SVOLTE OLTRE LE 28 ORE)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REFERENTI INVALSI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AMBIENTE E SALUTE I GRADO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GIORNALINO DI ISTITUTO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REFERENTI LEGALITA’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PROGETTO CIAK SI GIRA… TRIBUNALE DEI MINORI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MATEMATICA CLASSI V LICEO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FISICA CLASSI V LICEO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ORE ECCEDENTI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714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ALTRO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</w:tbl>
    <w:p w:rsidR="00A62137" w:rsidRPr="00FD39E4" w:rsidRDefault="00A62137" w:rsidP="00FD39E4">
      <w:pPr>
        <w:pStyle w:val="NormalWeb"/>
        <w:spacing w:before="0" w:beforeAutospacing="0" w:after="0" w:afterAutospacing="0"/>
      </w:pPr>
    </w:p>
    <w:p w:rsidR="00A62137" w:rsidRPr="00FD39E4" w:rsidRDefault="00A62137" w:rsidP="00FD39E4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FD39E4">
        <w:t xml:space="preserve">ESPERIENZE / PRESTAZIONI/ ATTIVITA’ EXTRA CONTRATTAZIONE DI ISTITUTO – RACCOLTA DATI </w:t>
      </w:r>
    </w:p>
    <w:p w:rsidR="00A62137" w:rsidRPr="00FD39E4" w:rsidRDefault="00A62137" w:rsidP="00FD39E4">
      <w:pPr>
        <w:pStyle w:val="NormalWeb"/>
        <w:spacing w:before="0" w:beforeAutospacing="0" w:after="0" w:afterAutospacing="0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A62137" w:rsidRPr="0063362C" w:rsidTr="0063362C"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DOCENTE PER L’INSEGNAMENTO ITALIANO L2</w:t>
            </w:r>
          </w:p>
        </w:tc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ORE – A CURA DEL DOCENTE</w:t>
            </w:r>
          </w:p>
        </w:tc>
        <w:tc>
          <w:tcPr>
            <w:tcW w:w="3260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A CURA DELL’UFFICIO</w:t>
            </w:r>
          </w:p>
        </w:tc>
      </w:tr>
      <w:tr w:rsidR="00A62137" w:rsidRPr="0063362C" w:rsidTr="0063362C"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TUTOR PROGETTO EMOZIONARIO</w:t>
            </w:r>
          </w:p>
        </w:tc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CORSO SULLA SICUREZZA ASL</w:t>
            </w:r>
          </w:p>
        </w:tc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DOCENTE REFERENTE/ /ACCOMPAGNATORE IN VISITE GUIDATE E VIAGGI DI ISTRUZIONE / SUPPORTO ALL’ORGANIZZAZIONE</w:t>
            </w:r>
          </w:p>
        </w:tc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RELAZIONE</w:t>
            </w:r>
          </w:p>
        </w:tc>
        <w:tc>
          <w:tcPr>
            <w:tcW w:w="3260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DOCENTE ASSEGNATO A PROGETTI DI AMPLIAMENTO DELL’OFFERTA FORMATIVA</w:t>
            </w:r>
          </w:p>
        </w:tc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 xml:space="preserve">RELAZIONE </w:t>
            </w:r>
          </w:p>
        </w:tc>
        <w:tc>
          <w:tcPr>
            <w:tcW w:w="3260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</w:tbl>
    <w:p w:rsidR="00A62137" w:rsidRPr="00FD39E4" w:rsidRDefault="00A62137" w:rsidP="00FD39E4">
      <w:pPr>
        <w:pStyle w:val="NormalWeb"/>
        <w:spacing w:before="0" w:beforeAutospacing="0" w:after="0" w:afterAutospacing="0"/>
      </w:pPr>
    </w:p>
    <w:p w:rsidR="00A62137" w:rsidRPr="00FD39E4" w:rsidRDefault="00A62137" w:rsidP="0052281D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 xml:space="preserve">CORSI DI FORMAZIONE - </w:t>
      </w:r>
      <w:r w:rsidRPr="00FD39E4">
        <w:t>RACCOLTA DATI</w:t>
      </w:r>
    </w:p>
    <w:p w:rsidR="00A62137" w:rsidRPr="00FD39E4" w:rsidRDefault="00A62137" w:rsidP="00FD39E4">
      <w:pPr>
        <w:pStyle w:val="NormalWeb"/>
        <w:spacing w:before="0" w:beforeAutospacing="0" w:after="0" w:afterAutospacing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A62137" w:rsidRPr="0063362C" w:rsidTr="0063362C"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PARTECIPAZIONE AD ATTIVITA’ FORMATIVE INTERNE ED ESTERNE ALLA SCUOLA</w:t>
            </w:r>
          </w:p>
        </w:tc>
        <w:tc>
          <w:tcPr>
            <w:tcW w:w="3259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  <w:r w:rsidRPr="0063362C">
              <w:t>ELENCO CORSI FREQUENTATI, COPIA</w:t>
            </w:r>
            <w:r>
              <w:t xml:space="preserve"> ATTESTATI O AUTOCERTIFICAZIONE</w:t>
            </w:r>
          </w:p>
        </w:tc>
        <w:tc>
          <w:tcPr>
            <w:tcW w:w="3260" w:type="dxa"/>
          </w:tcPr>
          <w:p w:rsidR="00A62137" w:rsidRPr="0063362C" w:rsidRDefault="00A62137" w:rsidP="0063362C">
            <w:pPr>
              <w:pStyle w:val="NormalWeb"/>
              <w:spacing w:before="0" w:beforeAutospacing="0" w:after="0" w:afterAutospacing="0"/>
            </w:pPr>
          </w:p>
        </w:tc>
      </w:tr>
    </w:tbl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</w:p>
    <w:p w:rsidR="00A62137" w:rsidRPr="00FD39E4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sectPr w:rsidR="00A62137" w:rsidRPr="00FD39E4" w:rsidSect="00257032">
      <w:pgSz w:w="11906" w:h="16838"/>
      <w:pgMar w:top="70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67236"/>
    <w:multiLevelType w:val="hybridMultilevel"/>
    <w:tmpl w:val="83D02500"/>
    <w:lvl w:ilvl="0" w:tplc="7D4A25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E21D5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615B8B"/>
    <w:multiLevelType w:val="hybridMultilevel"/>
    <w:tmpl w:val="9B34C1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82A"/>
    <w:rsid w:val="000B320F"/>
    <w:rsid w:val="00120B99"/>
    <w:rsid w:val="001661C4"/>
    <w:rsid w:val="001A5C2D"/>
    <w:rsid w:val="001C7B10"/>
    <w:rsid w:val="00227E60"/>
    <w:rsid w:val="00257032"/>
    <w:rsid w:val="00270511"/>
    <w:rsid w:val="003B3A3A"/>
    <w:rsid w:val="003F5BEC"/>
    <w:rsid w:val="004955A1"/>
    <w:rsid w:val="0052281D"/>
    <w:rsid w:val="00543304"/>
    <w:rsid w:val="005D73A6"/>
    <w:rsid w:val="005F27C2"/>
    <w:rsid w:val="0063362C"/>
    <w:rsid w:val="00651E1A"/>
    <w:rsid w:val="007120BD"/>
    <w:rsid w:val="008A3720"/>
    <w:rsid w:val="008C6D27"/>
    <w:rsid w:val="0099582A"/>
    <w:rsid w:val="009F2809"/>
    <w:rsid w:val="00A01B07"/>
    <w:rsid w:val="00A403E7"/>
    <w:rsid w:val="00A62137"/>
    <w:rsid w:val="00B01F6F"/>
    <w:rsid w:val="00B374D5"/>
    <w:rsid w:val="00BE7007"/>
    <w:rsid w:val="00D31D38"/>
    <w:rsid w:val="00D5414F"/>
    <w:rsid w:val="00D63D35"/>
    <w:rsid w:val="00DD3913"/>
    <w:rsid w:val="00E949BF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7120BD"/>
    <w:pPr>
      <w:ind w:left="720"/>
      <w:contextualSpacing/>
    </w:pPr>
  </w:style>
  <w:style w:type="table" w:styleId="TableGrid">
    <w:name w:val="Table Grid"/>
    <w:basedOn w:val="TableNormal"/>
    <w:uiPriority w:val="99"/>
    <w:rsid w:val="001C7B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314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 </dc:title>
  <dc:subject/>
  <dc:creator>Donatella Carè</dc:creator>
  <cp:keywords/>
  <dc:description/>
  <cp:lastModifiedBy>HP</cp:lastModifiedBy>
  <cp:revision>3</cp:revision>
  <cp:lastPrinted>2017-05-17T07:36:00Z</cp:lastPrinted>
  <dcterms:created xsi:type="dcterms:W3CDTF">2017-05-17T07:46:00Z</dcterms:created>
  <dcterms:modified xsi:type="dcterms:W3CDTF">2017-05-17T07:46:00Z</dcterms:modified>
</cp:coreProperties>
</file>